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FDCA4" w14:textId="77777777" w:rsidR="00F926F6" w:rsidRDefault="007A0B83" w:rsidP="001D3646">
      <w:pPr>
        <w:pStyle w:val="Name"/>
      </w:pPr>
      <w:r>
        <w:t>Shruti srivastava</w:t>
      </w:r>
    </w:p>
    <w:p w14:paraId="22406C4D" w14:textId="77777777" w:rsidR="007A0B83" w:rsidRPr="007A0B83" w:rsidRDefault="007A0B83" w:rsidP="007A0B83">
      <w:pPr>
        <w:pStyle w:val="NormalWeb"/>
      </w:pPr>
      <w:r w:rsidRPr="007A0B83">
        <w:rPr>
          <w:rFonts w:ascii="SourceSansPro" w:hAnsi="SourceSansPro"/>
        </w:rPr>
        <w:t xml:space="preserve">Lucknow, Uttar Pradesh, India </w:t>
      </w:r>
    </w:p>
    <w:p w14:paraId="1FBED875" w14:textId="0DA92C26" w:rsidR="000913A3" w:rsidRDefault="00391B13" w:rsidP="007A0B83">
      <w:pPr>
        <w:pStyle w:val="NormalWeb"/>
        <w:rPr>
          <w:rFonts w:ascii="SourceSansPro" w:hAnsi="SourceSansPro"/>
        </w:rPr>
      </w:pPr>
      <w:hyperlink r:id="rId8" w:history="1">
        <w:r w:rsidR="000913A3" w:rsidRPr="008C7751">
          <w:rPr>
            <w:rStyle w:val="Hyperlink"/>
            <w:rFonts w:ascii="SourceSansPro" w:hAnsi="SourceSansPro"/>
          </w:rPr>
          <w:t>shrutisrivastav86@gmail.com</w:t>
        </w:r>
      </w:hyperlink>
    </w:p>
    <w:p w14:paraId="0B91C81A" w14:textId="3F57B04F" w:rsidR="000913A3" w:rsidRPr="000913A3" w:rsidRDefault="000913A3" w:rsidP="007A0B83">
      <w:pPr>
        <w:pStyle w:val="NormalWeb"/>
        <w:rPr>
          <w:rFonts w:ascii="SourceSansPro" w:hAnsi="SourceSansPro"/>
        </w:rPr>
      </w:pPr>
      <w:r>
        <w:rPr>
          <w:rFonts w:ascii="SourceSansPro" w:hAnsi="SourceSansPro"/>
        </w:rPr>
        <w:t>Contact No- 8009844566</w:t>
      </w:r>
    </w:p>
    <w:p w14:paraId="1786DD35" w14:textId="77777777" w:rsidR="00F926F6" w:rsidRPr="007A0B83" w:rsidRDefault="007A0B83" w:rsidP="007A0B83">
      <w:pPr>
        <w:pStyle w:val="NormalWeb"/>
      </w:pPr>
      <w:r w:rsidRPr="007A0B83">
        <w:rPr>
          <w:rFonts w:ascii="SourceSansPro" w:hAnsi="SourceSansPro"/>
          <w:color w:val="0072AF"/>
        </w:rPr>
        <w:t xml:space="preserve">linkedin.com/in/shruti-srivastava-510034182 </w:t>
      </w:r>
    </w:p>
    <w:sdt>
      <w:sdtPr>
        <w:id w:val="-1179423465"/>
        <w:placeholder>
          <w:docPart w:val="FBE42A162E03774583A02CDC3817492F"/>
        </w:placeholder>
        <w:temporary/>
        <w:showingPlcHdr/>
        <w15:appearance w15:val="hidden"/>
      </w:sdtPr>
      <w:sdtEndPr/>
      <w:sdtContent>
        <w:p w14:paraId="2BE0EFAE" w14:textId="77777777" w:rsidR="00F926F6" w:rsidRDefault="001D3646">
          <w:pPr>
            <w:pStyle w:val="Heading1"/>
          </w:pPr>
          <w:r>
            <w:rPr>
              <w:lang w:val="en-GB" w:bidi="en-GB"/>
            </w:rPr>
            <w:t>Objective</w:t>
          </w:r>
        </w:p>
      </w:sdtContent>
    </w:sdt>
    <w:p w14:paraId="6F57AD3E" w14:textId="6E45D1D0" w:rsidR="00F926F6" w:rsidRPr="007A0B83" w:rsidRDefault="007A0B83" w:rsidP="007A0B83">
      <w:pPr>
        <w:pStyle w:val="NormalWeb"/>
        <w:rPr>
          <w:sz w:val="28"/>
          <w:szCs w:val="28"/>
        </w:rPr>
      </w:pPr>
      <w:r w:rsidRPr="007A0B83">
        <w:rPr>
          <w:rFonts w:ascii="SourceSansPro" w:hAnsi="SourceSansPro"/>
          <w:sz w:val="28"/>
          <w:szCs w:val="28"/>
        </w:rPr>
        <w:t xml:space="preserve">Currently pursuing Bachelors in Computer Application from </w:t>
      </w:r>
      <w:proofErr w:type="spellStart"/>
      <w:r w:rsidRPr="007A0B83">
        <w:rPr>
          <w:rFonts w:ascii="SourceSansPro" w:hAnsi="SourceSansPro"/>
          <w:sz w:val="28"/>
          <w:szCs w:val="28"/>
        </w:rPr>
        <w:t>Galgotias</w:t>
      </w:r>
      <w:proofErr w:type="spellEnd"/>
      <w:r w:rsidRPr="007A0B83">
        <w:rPr>
          <w:rFonts w:ascii="SourceSansPro" w:hAnsi="SourceSansPro"/>
          <w:sz w:val="28"/>
          <w:szCs w:val="28"/>
        </w:rPr>
        <w:t xml:space="preserve"> University</w:t>
      </w:r>
      <w:r w:rsidR="00AF51CD">
        <w:rPr>
          <w:rFonts w:ascii="SourceSansPro" w:hAnsi="SourceSansPro"/>
          <w:sz w:val="28"/>
          <w:szCs w:val="28"/>
        </w:rPr>
        <w:t xml:space="preserve"> Greater </w:t>
      </w:r>
      <w:proofErr w:type="spellStart"/>
      <w:r w:rsidR="00AF51CD">
        <w:rPr>
          <w:rFonts w:ascii="SourceSansPro" w:hAnsi="SourceSansPro"/>
          <w:sz w:val="28"/>
          <w:szCs w:val="28"/>
        </w:rPr>
        <w:t>Noida,UP</w:t>
      </w:r>
      <w:proofErr w:type="spellEnd"/>
      <w:r w:rsidRPr="007A0B83">
        <w:rPr>
          <w:rFonts w:ascii="SourceSansPro" w:hAnsi="SourceSansPro"/>
          <w:sz w:val="28"/>
          <w:szCs w:val="28"/>
        </w:rPr>
        <w:t>. My favourite languages are Java &amp; Python.</w:t>
      </w:r>
      <w:r w:rsidRPr="007A0B83">
        <w:rPr>
          <w:rFonts w:ascii="SourceSansPro" w:hAnsi="SourceSansPro"/>
          <w:sz w:val="28"/>
          <w:szCs w:val="28"/>
        </w:rPr>
        <w:br/>
        <w:t xml:space="preserve">I'm largely technology agnostic and love to learn new tricks. I am ambitious and self-driven. I thrive on challenge and constantly set goals for myself, so I have something to strive towards. </w:t>
      </w:r>
    </w:p>
    <w:sdt>
      <w:sdtPr>
        <w:id w:val="720946933"/>
        <w:placeholder>
          <w:docPart w:val="616B95710EACF84B8291DF3F056A5B0D"/>
        </w:placeholder>
        <w:temporary/>
        <w:showingPlcHdr/>
        <w15:appearance w15:val="hidden"/>
      </w:sdtPr>
      <w:sdtEndPr/>
      <w:sdtContent>
        <w:p w14:paraId="119E04DC" w14:textId="77777777" w:rsidR="00F926F6" w:rsidRDefault="001D3646">
          <w:pPr>
            <w:pStyle w:val="Heading1"/>
          </w:pPr>
          <w:r>
            <w:rPr>
              <w:lang w:val="en-GB" w:bidi="en-GB"/>
            </w:rPr>
            <w:t>Education</w:t>
          </w:r>
        </w:p>
      </w:sdtContent>
    </w:sdt>
    <w:p w14:paraId="762D1D99" w14:textId="752AD409" w:rsidR="007A0B83" w:rsidRPr="007A0B83" w:rsidRDefault="007A0B83" w:rsidP="007A0B83">
      <w:pPr>
        <w:pStyle w:val="NormalWeb"/>
        <w:rPr>
          <w:sz w:val="32"/>
          <w:szCs w:val="32"/>
        </w:rPr>
      </w:pPr>
      <w:proofErr w:type="spellStart"/>
      <w:r w:rsidRPr="007A0B83">
        <w:rPr>
          <w:rFonts w:ascii="SourceSansPro" w:hAnsi="SourceSansPro"/>
          <w:b/>
          <w:bCs/>
          <w:sz w:val="32"/>
          <w:szCs w:val="32"/>
        </w:rPr>
        <w:t>Galgotias</w:t>
      </w:r>
      <w:proofErr w:type="spellEnd"/>
      <w:r w:rsidRPr="007A0B83">
        <w:rPr>
          <w:rFonts w:ascii="SourceSansPro" w:hAnsi="SourceSansPro"/>
          <w:b/>
          <w:bCs/>
          <w:sz w:val="32"/>
          <w:szCs w:val="32"/>
        </w:rPr>
        <w:t xml:space="preserve"> University</w:t>
      </w:r>
      <w:r w:rsidR="00AF51CD">
        <w:rPr>
          <w:rFonts w:ascii="SourceSansPro" w:hAnsi="SourceSansPro"/>
          <w:b/>
          <w:bCs/>
          <w:sz w:val="32"/>
          <w:szCs w:val="32"/>
        </w:rPr>
        <w:t>-</w:t>
      </w:r>
      <w:r w:rsidRPr="007A0B83">
        <w:rPr>
          <w:rFonts w:ascii="SourceSansPro" w:hAnsi="SourceSansPro"/>
          <w:b/>
          <w:bCs/>
          <w:sz w:val="32"/>
          <w:szCs w:val="32"/>
        </w:rPr>
        <w:t xml:space="preserve"> </w:t>
      </w:r>
      <w:r w:rsidR="00AF51CD">
        <w:rPr>
          <w:rFonts w:ascii="SourceSansPro" w:hAnsi="SourceSansPro"/>
          <w:b/>
          <w:bCs/>
          <w:sz w:val="32"/>
          <w:szCs w:val="32"/>
        </w:rPr>
        <w:t>final year</w:t>
      </w:r>
    </w:p>
    <w:p w14:paraId="3BD560D5" w14:textId="77777777" w:rsidR="007A0B83" w:rsidRPr="007A0B83" w:rsidRDefault="007A0B83" w:rsidP="007A0B83">
      <w:pPr>
        <w:pStyle w:val="NormalWeb"/>
        <w:rPr>
          <w:sz w:val="28"/>
          <w:szCs w:val="28"/>
        </w:rPr>
      </w:pPr>
      <w:r w:rsidRPr="007A0B83">
        <w:rPr>
          <w:rFonts w:ascii="SourceSansPro" w:hAnsi="SourceSansPro"/>
          <w:sz w:val="28"/>
          <w:szCs w:val="28"/>
        </w:rPr>
        <w:t>BCA (Bachelor of Computer Applications), Computer Application 2018 - 2021</w:t>
      </w:r>
      <w:r w:rsidRPr="007A0B83">
        <w:rPr>
          <w:rFonts w:ascii="SourceSansPro" w:hAnsi="SourceSansPro"/>
          <w:sz w:val="28"/>
          <w:szCs w:val="28"/>
        </w:rPr>
        <w:br/>
        <w:t>1.Class Representative of section</w:t>
      </w:r>
      <w:r w:rsidRPr="007A0B83">
        <w:rPr>
          <w:rFonts w:ascii="SourceSansPro" w:hAnsi="SourceSansPro"/>
          <w:sz w:val="28"/>
          <w:szCs w:val="28"/>
        </w:rPr>
        <w:br/>
        <w:t xml:space="preserve">2.Placement Coordinator of my batch. </w:t>
      </w:r>
    </w:p>
    <w:p w14:paraId="03F094BD" w14:textId="5371FBC9" w:rsidR="007A0B83" w:rsidRPr="007A0B83" w:rsidRDefault="007A0B83" w:rsidP="007A0B83">
      <w:pPr>
        <w:pStyle w:val="NormalWeb"/>
        <w:rPr>
          <w:sz w:val="28"/>
          <w:szCs w:val="28"/>
        </w:rPr>
      </w:pPr>
      <w:r w:rsidRPr="007A0B83">
        <w:rPr>
          <w:rFonts w:ascii="SourceSansPro" w:hAnsi="SourceSansPro"/>
          <w:sz w:val="28"/>
          <w:szCs w:val="28"/>
        </w:rPr>
        <w:t>3. Active in all activities held in university.</w:t>
      </w:r>
      <w:r w:rsidRPr="007A0B83">
        <w:rPr>
          <w:rFonts w:ascii="SourceSansPro" w:hAnsi="SourceSansPro"/>
          <w:sz w:val="28"/>
          <w:szCs w:val="28"/>
        </w:rPr>
        <w:br/>
        <w:t>4.Always active in taking part in hackathon</w:t>
      </w:r>
      <w:r w:rsidRPr="007A0B83">
        <w:rPr>
          <w:rFonts w:ascii="SourceSansPro" w:hAnsi="SourceSansPro"/>
          <w:sz w:val="28"/>
          <w:szCs w:val="28"/>
        </w:rPr>
        <w:br/>
        <w:t>5.Participated in DEXTERIX HACKATHON organised by School of Computing Science and Engineering in association with TECHNOJAM in University</w:t>
      </w:r>
      <w:r w:rsidRPr="007A0B83">
        <w:rPr>
          <w:rFonts w:ascii="SourceSansPro" w:hAnsi="SourceSansPro"/>
          <w:sz w:val="28"/>
          <w:szCs w:val="28"/>
        </w:rPr>
        <w:br/>
        <w:t>6.Participated in Smart India Pre-Hackathon 2020</w:t>
      </w:r>
      <w:r w:rsidRPr="007A0B83">
        <w:rPr>
          <w:rFonts w:ascii="SourceSansPro" w:hAnsi="SourceSansPro"/>
          <w:sz w:val="28"/>
          <w:szCs w:val="28"/>
        </w:rPr>
        <w:br/>
      </w:r>
      <w:proofErr w:type="spellStart"/>
      <w:r w:rsidRPr="000913A3">
        <w:rPr>
          <w:rFonts w:ascii="SourceSansPro" w:hAnsi="SourceSansPro"/>
          <w:b/>
          <w:bCs/>
          <w:sz w:val="28"/>
          <w:szCs w:val="28"/>
        </w:rPr>
        <w:t>Galgotias</w:t>
      </w:r>
      <w:proofErr w:type="spellEnd"/>
      <w:r w:rsidRPr="000913A3">
        <w:rPr>
          <w:rFonts w:ascii="SourceSansPro" w:hAnsi="SourceSansPro"/>
          <w:b/>
          <w:bCs/>
          <w:sz w:val="28"/>
          <w:szCs w:val="28"/>
        </w:rPr>
        <w:t xml:space="preserve"> University</w:t>
      </w:r>
      <w:r w:rsidR="000913A3">
        <w:rPr>
          <w:rFonts w:ascii="SourceSansPro" w:hAnsi="SourceSansPro"/>
          <w:sz w:val="28"/>
          <w:szCs w:val="28"/>
        </w:rPr>
        <w:t xml:space="preserve"> </w:t>
      </w:r>
      <w:r w:rsidR="000913A3" w:rsidRPr="000913A3">
        <w:rPr>
          <w:rFonts w:ascii="SourceSansPro" w:hAnsi="SourceSansPro"/>
          <w:b/>
          <w:bCs/>
          <w:sz w:val="28"/>
          <w:szCs w:val="28"/>
        </w:rPr>
        <w:t xml:space="preserve">Greater </w:t>
      </w:r>
      <w:proofErr w:type="spellStart"/>
      <w:r w:rsidR="000913A3" w:rsidRPr="000913A3">
        <w:rPr>
          <w:rFonts w:ascii="SourceSansPro" w:hAnsi="SourceSansPro"/>
          <w:b/>
          <w:bCs/>
          <w:sz w:val="28"/>
          <w:szCs w:val="28"/>
        </w:rPr>
        <w:t>Noida,UP</w:t>
      </w:r>
      <w:proofErr w:type="spellEnd"/>
      <w:r w:rsidRPr="000913A3">
        <w:rPr>
          <w:rFonts w:ascii="SourceSansPro" w:hAnsi="SourceSansPro"/>
          <w:b/>
          <w:bCs/>
          <w:sz w:val="28"/>
          <w:szCs w:val="28"/>
        </w:rPr>
        <w:br/>
      </w:r>
      <w:r w:rsidRPr="007A0B83">
        <w:rPr>
          <w:rFonts w:ascii="SourceSansPro" w:hAnsi="SourceSansPro"/>
          <w:sz w:val="28"/>
          <w:szCs w:val="28"/>
        </w:rPr>
        <w:t xml:space="preserve">University one of the top universities in India that students can rely on for a bright future. </w:t>
      </w:r>
    </w:p>
    <w:p w14:paraId="3F86C378" w14:textId="4B0DC418" w:rsidR="007A0B83" w:rsidRPr="007A0B83" w:rsidRDefault="007A0B83" w:rsidP="007A0B83">
      <w:pPr>
        <w:pStyle w:val="NormalWeb"/>
        <w:rPr>
          <w:sz w:val="36"/>
          <w:szCs w:val="36"/>
        </w:rPr>
      </w:pPr>
      <w:r w:rsidRPr="007A0B83">
        <w:rPr>
          <w:rFonts w:ascii="SourceSansPro" w:hAnsi="SourceSansPro"/>
          <w:b/>
          <w:bCs/>
          <w:sz w:val="36"/>
          <w:szCs w:val="36"/>
        </w:rPr>
        <w:t xml:space="preserve">Modern </w:t>
      </w:r>
      <w:proofErr w:type="spellStart"/>
      <w:r w:rsidRPr="007A0B83">
        <w:rPr>
          <w:rFonts w:ascii="SourceSansPro" w:hAnsi="SourceSansPro"/>
          <w:b/>
          <w:bCs/>
          <w:sz w:val="36"/>
          <w:szCs w:val="36"/>
        </w:rPr>
        <w:t>Academy</w:t>
      </w:r>
      <w:r w:rsidR="000913A3">
        <w:rPr>
          <w:rFonts w:ascii="SourceSansPro" w:hAnsi="SourceSansPro"/>
          <w:b/>
          <w:bCs/>
          <w:sz w:val="36"/>
          <w:szCs w:val="36"/>
        </w:rPr>
        <w:t>,</w:t>
      </w:r>
      <w:r w:rsidRPr="007A0B83">
        <w:rPr>
          <w:rFonts w:ascii="SourceSansPro" w:hAnsi="SourceSansPro"/>
          <w:b/>
          <w:bCs/>
          <w:sz w:val="36"/>
          <w:szCs w:val="36"/>
        </w:rPr>
        <w:t>Lucknow</w:t>
      </w:r>
      <w:proofErr w:type="spellEnd"/>
      <w:r w:rsidRPr="007A0B83">
        <w:rPr>
          <w:rFonts w:ascii="SourceSansPro" w:hAnsi="SourceSansPro"/>
          <w:b/>
          <w:bCs/>
          <w:sz w:val="36"/>
          <w:szCs w:val="36"/>
        </w:rPr>
        <w:t xml:space="preserve"> </w:t>
      </w:r>
    </w:p>
    <w:p w14:paraId="30059DE6" w14:textId="77777777" w:rsidR="007A0B83" w:rsidRPr="007A0B83" w:rsidRDefault="007A0B83" w:rsidP="007A0B83">
      <w:pPr>
        <w:pStyle w:val="NormalWeb"/>
        <w:rPr>
          <w:rFonts w:ascii="SourceSansPro" w:hAnsi="SourceSansPro"/>
          <w:sz w:val="28"/>
          <w:szCs w:val="28"/>
        </w:rPr>
      </w:pPr>
      <w:proofErr w:type="spellStart"/>
      <w:r w:rsidRPr="007A0B83">
        <w:rPr>
          <w:rFonts w:ascii="SourceSansPro" w:hAnsi="SourceSansPro"/>
          <w:sz w:val="28"/>
          <w:szCs w:val="28"/>
        </w:rPr>
        <w:t>Science+Computer</w:t>
      </w:r>
      <w:proofErr w:type="spellEnd"/>
      <w:r w:rsidRPr="007A0B83">
        <w:rPr>
          <w:rFonts w:ascii="SourceSansPro" w:hAnsi="SourceSansPro"/>
          <w:sz w:val="28"/>
          <w:szCs w:val="28"/>
        </w:rPr>
        <w:t xml:space="preserve">, </w:t>
      </w:r>
    </w:p>
    <w:p w14:paraId="62874915" w14:textId="77777777" w:rsidR="007A0B83" w:rsidRPr="007A0B83" w:rsidRDefault="007A0B83" w:rsidP="007A0B83">
      <w:pPr>
        <w:pStyle w:val="NormalWeb"/>
        <w:rPr>
          <w:rFonts w:ascii="SourceSansPro" w:hAnsi="SourceSansPro"/>
          <w:sz w:val="28"/>
          <w:szCs w:val="28"/>
        </w:rPr>
      </w:pPr>
      <w:r w:rsidRPr="007A0B83">
        <w:rPr>
          <w:rFonts w:ascii="SourceSansPro" w:hAnsi="SourceSansPro"/>
          <w:sz w:val="28"/>
          <w:szCs w:val="28"/>
        </w:rPr>
        <w:t>High School &amp; Senior Secondary 2011 - 2018</w:t>
      </w:r>
      <w:r w:rsidRPr="007A0B83">
        <w:rPr>
          <w:rFonts w:ascii="SourceSansPro" w:hAnsi="SourceSansPro"/>
          <w:sz w:val="28"/>
          <w:szCs w:val="28"/>
        </w:rPr>
        <w:br/>
        <w:t>Percentage in ICSE X- 82.8% (86% in Computer Applications)</w:t>
      </w:r>
    </w:p>
    <w:p w14:paraId="7B0BA43C" w14:textId="21E7E06B" w:rsidR="007A0B83" w:rsidRPr="007A0B83" w:rsidRDefault="007A0B83" w:rsidP="007A0B83">
      <w:pPr>
        <w:pStyle w:val="NormalWeb"/>
        <w:rPr>
          <w:rFonts w:ascii="SourceSansPro" w:hAnsi="SourceSansPro"/>
          <w:sz w:val="28"/>
          <w:szCs w:val="28"/>
        </w:rPr>
      </w:pPr>
      <w:r w:rsidRPr="007A0B83">
        <w:rPr>
          <w:rFonts w:ascii="SourceSansPro" w:hAnsi="SourceSansPro"/>
          <w:sz w:val="28"/>
          <w:szCs w:val="28"/>
        </w:rPr>
        <w:lastRenderedPageBreak/>
        <w:t xml:space="preserve"> Percentage in ICSE XII-</w:t>
      </w:r>
      <w:r w:rsidR="000913A3">
        <w:rPr>
          <w:rFonts w:ascii="SourceSansPro" w:hAnsi="SourceSansPro"/>
          <w:sz w:val="28"/>
          <w:szCs w:val="28"/>
        </w:rPr>
        <w:t>79.25</w:t>
      </w:r>
      <w:r w:rsidRPr="007A0B83">
        <w:rPr>
          <w:rFonts w:ascii="SourceSansPro" w:hAnsi="SourceSansPro"/>
          <w:sz w:val="28"/>
          <w:szCs w:val="28"/>
        </w:rPr>
        <w:t xml:space="preserve">% (91% in Computer Applications) </w:t>
      </w:r>
    </w:p>
    <w:p w14:paraId="08A88A6F" w14:textId="77777777" w:rsidR="00F926F6" w:rsidRDefault="00F926F6"/>
    <w:p w14:paraId="44D388E2" w14:textId="77777777" w:rsidR="00F926F6" w:rsidRDefault="007A0B83">
      <w:pPr>
        <w:pStyle w:val="Heading1"/>
      </w:pPr>
      <w:r>
        <w:t>skills</w:t>
      </w:r>
    </w:p>
    <w:p w14:paraId="18F944E8" w14:textId="7486E61F" w:rsidR="007A0B83" w:rsidRDefault="00AF51CD" w:rsidP="007A0B83">
      <w:pPr>
        <w:pStyle w:val="NormalWeb"/>
        <w:numPr>
          <w:ilvl w:val="0"/>
          <w:numId w:val="14"/>
        </w:numPr>
        <w:rPr>
          <w:rFonts w:ascii="SourceSansPro" w:hAnsi="SourceSansPro"/>
          <w:sz w:val="28"/>
          <w:szCs w:val="28"/>
        </w:rPr>
      </w:pPr>
      <w:r>
        <w:rPr>
          <w:rFonts w:ascii="SourceSansPro" w:hAnsi="SourceSansPro"/>
          <w:sz w:val="28"/>
          <w:szCs w:val="28"/>
        </w:rPr>
        <w:t xml:space="preserve">App </w:t>
      </w:r>
      <w:r w:rsidR="007A0B83" w:rsidRPr="007A0B83">
        <w:rPr>
          <w:rFonts w:ascii="SourceSansPro" w:hAnsi="SourceSansPro"/>
          <w:sz w:val="28"/>
          <w:szCs w:val="28"/>
        </w:rPr>
        <w:t>Development</w:t>
      </w:r>
    </w:p>
    <w:p w14:paraId="70731436" w14:textId="3AFA6B87" w:rsidR="00AF51CD" w:rsidRDefault="00AF51CD" w:rsidP="007A0B83">
      <w:pPr>
        <w:pStyle w:val="NormalWeb"/>
        <w:numPr>
          <w:ilvl w:val="0"/>
          <w:numId w:val="14"/>
        </w:numPr>
        <w:rPr>
          <w:rFonts w:ascii="SourceSansPro" w:hAnsi="SourceSansPro"/>
          <w:sz w:val="28"/>
          <w:szCs w:val="28"/>
        </w:rPr>
      </w:pPr>
      <w:r>
        <w:rPr>
          <w:rFonts w:ascii="SourceSansPro" w:hAnsi="SourceSansPro"/>
          <w:sz w:val="28"/>
          <w:szCs w:val="28"/>
        </w:rPr>
        <w:t>Java programming</w:t>
      </w:r>
    </w:p>
    <w:p w14:paraId="5D60234A" w14:textId="586BF709" w:rsidR="00AF51CD" w:rsidRDefault="00265E2A" w:rsidP="007A0B83">
      <w:pPr>
        <w:pStyle w:val="NormalWeb"/>
        <w:numPr>
          <w:ilvl w:val="0"/>
          <w:numId w:val="14"/>
        </w:numPr>
        <w:rPr>
          <w:rFonts w:ascii="SourceSansPro" w:hAnsi="SourceSansPro"/>
          <w:sz w:val="28"/>
          <w:szCs w:val="28"/>
        </w:rPr>
      </w:pPr>
      <w:r>
        <w:rPr>
          <w:rFonts w:ascii="SourceSansPro" w:hAnsi="SourceSansPro"/>
          <w:sz w:val="28"/>
          <w:szCs w:val="28"/>
        </w:rPr>
        <w:t>Python programming(Basics)</w:t>
      </w:r>
    </w:p>
    <w:p w14:paraId="40F0F23B" w14:textId="3C6E7928" w:rsidR="00265E2A" w:rsidRDefault="00265E2A" w:rsidP="007A0B83">
      <w:pPr>
        <w:pStyle w:val="NormalWeb"/>
        <w:numPr>
          <w:ilvl w:val="0"/>
          <w:numId w:val="14"/>
        </w:numPr>
        <w:rPr>
          <w:rFonts w:ascii="SourceSansPro" w:hAnsi="SourceSansPro"/>
          <w:sz w:val="28"/>
          <w:szCs w:val="28"/>
        </w:rPr>
      </w:pPr>
      <w:r>
        <w:rPr>
          <w:rFonts w:ascii="SourceSansPro" w:hAnsi="SourceSansPro"/>
          <w:sz w:val="28"/>
          <w:szCs w:val="28"/>
        </w:rPr>
        <w:t>C/C++ programming</w:t>
      </w:r>
    </w:p>
    <w:p w14:paraId="4AE3FDC6" w14:textId="77777777" w:rsidR="00AF51CD" w:rsidRDefault="007A0B83" w:rsidP="007A0B83">
      <w:pPr>
        <w:pStyle w:val="NormalWeb"/>
        <w:numPr>
          <w:ilvl w:val="0"/>
          <w:numId w:val="14"/>
        </w:numPr>
        <w:rPr>
          <w:rFonts w:ascii="SourceSansPro" w:hAnsi="SourceSansPro"/>
          <w:sz w:val="28"/>
          <w:szCs w:val="28"/>
        </w:rPr>
      </w:pPr>
      <w:r w:rsidRPr="00AF51CD">
        <w:rPr>
          <w:rFonts w:ascii="SourceSansPro" w:hAnsi="SourceSansPro"/>
          <w:sz w:val="28"/>
          <w:szCs w:val="28"/>
        </w:rPr>
        <w:t xml:space="preserve"> Microso</w:t>
      </w:r>
      <w:r w:rsidR="00AF51CD" w:rsidRPr="00AF51CD">
        <w:rPr>
          <w:rFonts w:ascii="SourceSansPro" w:hAnsi="SourceSansPro"/>
          <w:sz w:val="28"/>
          <w:szCs w:val="28"/>
        </w:rPr>
        <w:t xml:space="preserve">ft </w:t>
      </w:r>
      <w:r w:rsidRPr="00AF51CD">
        <w:rPr>
          <w:rFonts w:ascii="SourceSansPro" w:hAnsi="SourceSansPro"/>
          <w:sz w:val="28"/>
          <w:szCs w:val="28"/>
        </w:rPr>
        <w:t>Excel</w:t>
      </w:r>
    </w:p>
    <w:p w14:paraId="59F878C1" w14:textId="71648865" w:rsidR="007A0B83" w:rsidRPr="00AF51CD" w:rsidRDefault="007A0B83" w:rsidP="00265E2A">
      <w:pPr>
        <w:pStyle w:val="NormalWeb"/>
        <w:ind w:left="847"/>
        <w:rPr>
          <w:rFonts w:ascii="SourceSansPro" w:hAnsi="SourceSansPro"/>
          <w:sz w:val="28"/>
          <w:szCs w:val="28"/>
        </w:rPr>
      </w:pPr>
    </w:p>
    <w:p w14:paraId="2C3D6AEB" w14:textId="52E98FCA" w:rsidR="007A0B83" w:rsidRPr="007A0B83" w:rsidRDefault="007A0B83" w:rsidP="007A0B83">
      <w:pPr>
        <w:pStyle w:val="NormalWeb"/>
        <w:rPr>
          <w:sz w:val="28"/>
          <w:szCs w:val="28"/>
        </w:rPr>
      </w:pPr>
    </w:p>
    <w:p w14:paraId="4B3B74F0" w14:textId="54301D41" w:rsidR="00F926F6" w:rsidRDefault="00AF51CD" w:rsidP="00AF51CD">
      <w:pPr>
        <w:pStyle w:val="ListBullet"/>
        <w:numPr>
          <w:ilvl w:val="0"/>
          <w:numId w:val="0"/>
        </w:numPr>
        <w:rPr>
          <w:b/>
          <w:bCs/>
          <w:color w:val="000000" w:themeColor="text1"/>
          <w:sz w:val="36"/>
          <w:szCs w:val="36"/>
          <w:u w:val="single"/>
        </w:rPr>
      </w:pPr>
      <w:r w:rsidRPr="00AF51CD">
        <w:rPr>
          <w:b/>
          <w:bCs/>
          <w:color w:val="000000" w:themeColor="text1"/>
          <w:sz w:val="36"/>
          <w:szCs w:val="36"/>
          <w:u w:val="single"/>
        </w:rPr>
        <w:t>CERTIFICATIONS</w:t>
      </w:r>
    </w:p>
    <w:p w14:paraId="54DF2B64" w14:textId="5BE91BF4" w:rsidR="00AF51CD" w:rsidRPr="000913A3" w:rsidRDefault="00AF51CD" w:rsidP="00AF51CD">
      <w:pPr>
        <w:pStyle w:val="ListBullet"/>
        <w:numPr>
          <w:ilvl w:val="0"/>
          <w:numId w:val="0"/>
        </w:numPr>
        <w:ind w:left="216" w:hanging="216"/>
        <w:rPr>
          <w:color w:val="000000" w:themeColor="text1"/>
          <w:sz w:val="28"/>
          <w:szCs w:val="28"/>
        </w:rPr>
      </w:pPr>
      <w:r w:rsidRPr="000913A3">
        <w:rPr>
          <w:color w:val="000000" w:themeColor="text1"/>
          <w:sz w:val="28"/>
          <w:szCs w:val="28"/>
        </w:rPr>
        <w:t>1-Cloud Computing Basics (</w:t>
      </w:r>
      <w:proofErr w:type="spellStart"/>
      <w:r w:rsidRPr="000913A3">
        <w:rPr>
          <w:color w:val="000000" w:themeColor="text1"/>
          <w:sz w:val="28"/>
          <w:szCs w:val="28"/>
        </w:rPr>
        <w:t>coursera</w:t>
      </w:r>
      <w:proofErr w:type="spellEnd"/>
      <w:r w:rsidRPr="000913A3">
        <w:rPr>
          <w:color w:val="000000" w:themeColor="text1"/>
          <w:sz w:val="28"/>
          <w:szCs w:val="28"/>
        </w:rPr>
        <w:t>)</w:t>
      </w:r>
    </w:p>
    <w:p w14:paraId="3D81392D" w14:textId="18E23E47" w:rsidR="00AF51CD" w:rsidRPr="000913A3" w:rsidRDefault="00AF51CD" w:rsidP="00AF51CD">
      <w:pPr>
        <w:pStyle w:val="ListBullet"/>
        <w:numPr>
          <w:ilvl w:val="0"/>
          <w:numId w:val="0"/>
        </w:numPr>
        <w:ind w:left="216" w:hanging="216"/>
        <w:rPr>
          <w:color w:val="000000" w:themeColor="text1"/>
          <w:sz w:val="28"/>
          <w:szCs w:val="28"/>
        </w:rPr>
      </w:pPr>
      <w:r w:rsidRPr="000913A3">
        <w:rPr>
          <w:color w:val="000000" w:themeColor="text1"/>
          <w:sz w:val="28"/>
          <w:szCs w:val="28"/>
        </w:rPr>
        <w:t>2- Code Yourself! An Introduction to Programing (</w:t>
      </w:r>
      <w:proofErr w:type="spellStart"/>
      <w:proofErr w:type="gramStart"/>
      <w:r w:rsidRPr="000913A3">
        <w:rPr>
          <w:color w:val="000000" w:themeColor="text1"/>
          <w:sz w:val="28"/>
          <w:szCs w:val="28"/>
        </w:rPr>
        <w:t>coursera,The</w:t>
      </w:r>
      <w:proofErr w:type="spellEnd"/>
      <w:proofErr w:type="gramEnd"/>
      <w:r w:rsidRPr="000913A3">
        <w:rPr>
          <w:color w:val="000000" w:themeColor="text1"/>
          <w:sz w:val="28"/>
          <w:szCs w:val="28"/>
        </w:rPr>
        <w:t xml:space="preserve"> University of Edinburgh)</w:t>
      </w:r>
    </w:p>
    <w:p w14:paraId="3A7BED14" w14:textId="12511F58" w:rsidR="00AF51CD" w:rsidRPr="000913A3" w:rsidRDefault="00AF51CD" w:rsidP="00AF51CD">
      <w:pPr>
        <w:pStyle w:val="ListBullet"/>
        <w:numPr>
          <w:ilvl w:val="0"/>
          <w:numId w:val="0"/>
        </w:numPr>
        <w:ind w:left="216" w:hanging="216"/>
        <w:rPr>
          <w:color w:val="000000" w:themeColor="text1"/>
          <w:sz w:val="28"/>
          <w:szCs w:val="28"/>
        </w:rPr>
      </w:pPr>
      <w:r w:rsidRPr="000913A3">
        <w:rPr>
          <w:color w:val="000000" w:themeColor="text1"/>
          <w:sz w:val="28"/>
          <w:szCs w:val="28"/>
        </w:rPr>
        <w:t xml:space="preserve">3- Java (Basic) from </w:t>
      </w:r>
      <w:proofErr w:type="spellStart"/>
      <w:r w:rsidR="000913A3" w:rsidRPr="000913A3">
        <w:rPr>
          <w:color w:val="000000" w:themeColor="text1"/>
          <w:sz w:val="28"/>
          <w:szCs w:val="28"/>
        </w:rPr>
        <w:t>HackerRank</w:t>
      </w:r>
      <w:proofErr w:type="spellEnd"/>
    </w:p>
    <w:p w14:paraId="4D2C2D0A" w14:textId="44445598" w:rsidR="000913A3" w:rsidRPr="000913A3" w:rsidRDefault="000913A3" w:rsidP="00AF51CD">
      <w:pPr>
        <w:pStyle w:val="ListBullet"/>
        <w:numPr>
          <w:ilvl w:val="0"/>
          <w:numId w:val="0"/>
        </w:numPr>
        <w:ind w:left="216" w:hanging="216"/>
        <w:rPr>
          <w:color w:val="000000" w:themeColor="text1"/>
          <w:sz w:val="28"/>
          <w:szCs w:val="28"/>
        </w:rPr>
      </w:pPr>
      <w:r w:rsidRPr="000913A3">
        <w:rPr>
          <w:color w:val="000000" w:themeColor="text1"/>
          <w:sz w:val="28"/>
          <w:szCs w:val="28"/>
        </w:rPr>
        <w:t xml:space="preserve">4- Python (Basics) from </w:t>
      </w:r>
      <w:proofErr w:type="spellStart"/>
      <w:r w:rsidRPr="000913A3">
        <w:rPr>
          <w:color w:val="000000" w:themeColor="text1"/>
          <w:sz w:val="28"/>
          <w:szCs w:val="28"/>
        </w:rPr>
        <w:t>HackerRank</w:t>
      </w:r>
      <w:proofErr w:type="spellEnd"/>
    </w:p>
    <w:p w14:paraId="178CDA89" w14:textId="77777777" w:rsidR="000913A3" w:rsidRDefault="000913A3" w:rsidP="00AF51CD">
      <w:pPr>
        <w:pStyle w:val="ListBullet"/>
        <w:numPr>
          <w:ilvl w:val="0"/>
          <w:numId w:val="0"/>
        </w:numPr>
        <w:ind w:left="216" w:hanging="216"/>
        <w:rPr>
          <w:color w:val="000000" w:themeColor="text1"/>
          <w:sz w:val="28"/>
          <w:szCs w:val="28"/>
        </w:rPr>
      </w:pPr>
      <w:r w:rsidRPr="000913A3">
        <w:rPr>
          <w:color w:val="000000" w:themeColor="text1"/>
          <w:sz w:val="28"/>
          <w:szCs w:val="28"/>
        </w:rPr>
        <w:t xml:space="preserve">5- Summer Internship in </w:t>
      </w:r>
      <w:proofErr w:type="spellStart"/>
      <w:r w:rsidRPr="000913A3">
        <w:rPr>
          <w:color w:val="000000" w:themeColor="text1"/>
          <w:sz w:val="28"/>
          <w:szCs w:val="28"/>
        </w:rPr>
        <w:t>Robotech</w:t>
      </w:r>
      <w:proofErr w:type="spellEnd"/>
      <w:r w:rsidRPr="000913A3">
        <w:rPr>
          <w:color w:val="000000" w:themeColor="text1"/>
          <w:sz w:val="28"/>
          <w:szCs w:val="28"/>
        </w:rPr>
        <w:t xml:space="preserve"> Labs Private Limited</w:t>
      </w:r>
    </w:p>
    <w:p w14:paraId="0C947CBE" w14:textId="6C0EE573" w:rsidR="000913A3" w:rsidRPr="000913A3" w:rsidRDefault="000913A3" w:rsidP="00AF51CD">
      <w:pPr>
        <w:pStyle w:val="ListBullet"/>
        <w:numPr>
          <w:ilvl w:val="0"/>
          <w:numId w:val="0"/>
        </w:numPr>
        <w:ind w:left="216" w:hanging="21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0913A3">
        <w:rPr>
          <w:color w:val="000000" w:themeColor="text1"/>
          <w:sz w:val="28"/>
          <w:szCs w:val="28"/>
        </w:rPr>
        <w:t xml:space="preserve"> Certificate NO- </w:t>
      </w:r>
      <w:r>
        <w:rPr>
          <w:color w:val="000000" w:themeColor="text1"/>
          <w:sz w:val="28"/>
          <w:szCs w:val="28"/>
        </w:rPr>
        <w:t xml:space="preserve">  </w:t>
      </w:r>
      <w:r w:rsidRPr="000913A3">
        <w:rPr>
          <w:color w:val="000000" w:themeColor="text1"/>
          <w:sz w:val="28"/>
          <w:szCs w:val="28"/>
        </w:rPr>
        <w:t>SS20209</w:t>
      </w:r>
    </w:p>
    <w:p w14:paraId="0BDF6562" w14:textId="2213A171" w:rsidR="000913A3" w:rsidRDefault="000913A3" w:rsidP="00AF51CD">
      <w:pPr>
        <w:pStyle w:val="ListBullet"/>
        <w:numPr>
          <w:ilvl w:val="0"/>
          <w:numId w:val="0"/>
        </w:numPr>
        <w:ind w:left="216" w:hanging="216"/>
        <w:rPr>
          <w:color w:val="000000" w:themeColor="text1"/>
          <w:sz w:val="28"/>
          <w:szCs w:val="28"/>
        </w:rPr>
      </w:pPr>
      <w:r w:rsidRPr="000913A3">
        <w:rPr>
          <w:color w:val="000000" w:themeColor="text1"/>
          <w:sz w:val="28"/>
          <w:szCs w:val="28"/>
        </w:rPr>
        <w:t>6- Certification of Participation in Smart India Pre-Hackathon</w:t>
      </w:r>
    </w:p>
    <w:p w14:paraId="66251E40" w14:textId="77777777" w:rsidR="000913A3" w:rsidRPr="000913A3" w:rsidRDefault="000913A3" w:rsidP="00AF51CD">
      <w:pPr>
        <w:pStyle w:val="ListBullet"/>
        <w:numPr>
          <w:ilvl w:val="0"/>
          <w:numId w:val="0"/>
        </w:numPr>
        <w:ind w:left="216" w:hanging="216"/>
        <w:rPr>
          <w:color w:val="000000" w:themeColor="text1"/>
          <w:sz w:val="28"/>
          <w:szCs w:val="28"/>
        </w:rPr>
      </w:pPr>
    </w:p>
    <w:p w14:paraId="44D0149A" w14:textId="77777777" w:rsidR="00AF51CD" w:rsidRPr="00AF51CD" w:rsidRDefault="00AF51CD" w:rsidP="00AF51CD">
      <w:pPr>
        <w:pStyle w:val="ListBullet"/>
        <w:numPr>
          <w:ilvl w:val="0"/>
          <w:numId w:val="0"/>
        </w:numPr>
        <w:ind w:left="216" w:hanging="216"/>
        <w:rPr>
          <w:color w:val="000000" w:themeColor="text1"/>
          <w:sz w:val="36"/>
          <w:szCs w:val="36"/>
        </w:rPr>
      </w:pPr>
    </w:p>
    <w:sectPr w:rsidR="00AF51CD" w:rsidRPr="00AF51CD">
      <w:headerReference w:type="default" r:id="rId9"/>
      <w:footerReference w:type="default" r:id="rId10"/>
      <w:headerReference w:type="first" r:id="rId11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69F25" w14:textId="77777777" w:rsidR="00391B13" w:rsidRDefault="00391B13">
      <w:r>
        <w:separator/>
      </w:r>
    </w:p>
  </w:endnote>
  <w:endnote w:type="continuationSeparator" w:id="0">
    <w:p w14:paraId="5610B6F8" w14:textId="77777777" w:rsidR="00391B13" w:rsidRDefault="0039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ourceSansPro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5A442" w14:textId="77777777" w:rsidR="00F926F6" w:rsidRDefault="001D3646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0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32DA7" w14:textId="77777777" w:rsidR="00391B13" w:rsidRDefault="00391B13">
      <w:r>
        <w:separator/>
      </w:r>
    </w:p>
  </w:footnote>
  <w:footnote w:type="continuationSeparator" w:id="0">
    <w:p w14:paraId="379D1CD9" w14:textId="77777777" w:rsidR="00391B13" w:rsidRDefault="00391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4C439" w14:textId="77777777" w:rsidR="00F926F6" w:rsidRDefault="001D3646">
    <w:r>
      <w:rPr>
        <w:noProof/>
        <w:lang w:eastAsia="zh-CN" w:bidi="he-I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9D0BAC1" wp14:editId="57997B8B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0A60A243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14B1D" w14:textId="77777777" w:rsidR="00F926F6" w:rsidRDefault="001D3646">
    <w:r>
      <w:rPr>
        <w:noProof/>
        <w:lang w:eastAsia="zh-CN" w:bidi="he-IL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6256009" wp14:editId="52E1F94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243776" w14:textId="77777777" w:rsidR="00F926F6" w:rsidRDefault="00F926F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36256009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42243776" w14:textId="77777777" w:rsidR="00F926F6" w:rsidRDefault="00F926F6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927089"/>
    <w:multiLevelType w:val="hybridMultilevel"/>
    <w:tmpl w:val="F140D684"/>
    <w:lvl w:ilvl="0" w:tplc="08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14B0E"/>
    <w:multiLevelType w:val="hybridMultilevel"/>
    <w:tmpl w:val="04C201CC"/>
    <w:lvl w:ilvl="0" w:tplc="4040470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83"/>
    <w:rsid w:val="000913A3"/>
    <w:rsid w:val="001D3646"/>
    <w:rsid w:val="00265E2A"/>
    <w:rsid w:val="00391B13"/>
    <w:rsid w:val="007A0B83"/>
    <w:rsid w:val="00AF51CD"/>
    <w:rsid w:val="00D817D8"/>
    <w:rsid w:val="00ED626E"/>
    <w:rsid w:val="00F9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82236"/>
  <w15:chartTrackingRefBased/>
  <w15:docId w15:val="{34C83217-523E-B249-98CE-D88E3D66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rmation">
    <w:name w:val="Contact Information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paragraph" w:styleId="NormalWeb">
    <w:name w:val="Normal (Web)"/>
    <w:basedOn w:val="Normal"/>
    <w:uiPriority w:val="99"/>
    <w:unhideWhenUsed/>
    <w:rsid w:val="007A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IN" w:eastAsia="en-GB"/>
    </w:rPr>
  </w:style>
  <w:style w:type="character" w:styleId="Hyperlink">
    <w:name w:val="Hyperlink"/>
    <w:basedOn w:val="DefaultParagraphFont"/>
    <w:uiPriority w:val="99"/>
    <w:unhideWhenUsed/>
    <w:rsid w:val="000913A3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rutisrivastav86@gmail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rutisrivastava/Library/Containers/com.microsoft.Word/Data/Library/Application%20Support/Microsoft/Office/16.0/DTS/en-GB%7b740EB0F9-933B-404E-8451-D8F40EAB84B6%7d/%7bA0B21319-E11F-9349-A92C-26B7F1A0FB50%7dtf1000207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BE42A162E03774583A02CDC3817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A0129-E295-2B4C-9E55-5DD953F04F28}"/>
      </w:docPartPr>
      <w:docPartBody>
        <w:p w:rsidR="006F1248" w:rsidRDefault="00D56C71">
          <w:pPr>
            <w:pStyle w:val="FBE42A162E03774583A02CDC3817492F"/>
          </w:pPr>
          <w:r>
            <w:rPr>
              <w:lang w:val="en-GB" w:bidi="en-GB"/>
            </w:rPr>
            <w:t>Objective</w:t>
          </w:r>
        </w:p>
      </w:docPartBody>
    </w:docPart>
    <w:docPart>
      <w:docPartPr>
        <w:name w:val="616B95710EACF84B8291DF3F056A5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072B9-88C1-5844-8D9B-A0173DEF1B1F}"/>
      </w:docPartPr>
      <w:docPartBody>
        <w:p w:rsidR="006F1248" w:rsidRDefault="00D56C71">
          <w:pPr>
            <w:pStyle w:val="616B95710EACF84B8291DF3F056A5B0D"/>
          </w:pPr>
          <w:r>
            <w:rPr>
              <w:lang w:val="en-GB" w:bidi="en-GB"/>
            </w:rP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ourceSansPro">
    <w:altName w:val="Arial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71"/>
    <w:rsid w:val="006F1248"/>
    <w:rsid w:val="00A379E0"/>
    <w:rsid w:val="00D56C71"/>
    <w:rsid w:val="00E3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E42A162E03774583A02CDC3817492F">
    <w:name w:val="FBE42A162E03774583A02CDC3817492F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n-US" w:eastAsia="ja-JP"/>
    </w:rPr>
  </w:style>
  <w:style w:type="paragraph" w:customStyle="1" w:styleId="616B95710EACF84B8291DF3F056A5B0D">
    <w:name w:val="616B95710EACF84B8291DF3F056A5B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A20FD-7C4A-4421-9540-98B63E0E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{A0B21319-E11F-9349-A92C-26B7F1A0FB50}tf10002074.dotx</Template>
  <TotalTime>29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Shruti Srivastava -18SCSE1040060</cp:lastModifiedBy>
  <cp:revision>3</cp:revision>
  <dcterms:created xsi:type="dcterms:W3CDTF">2020-11-26T15:20:00Z</dcterms:created>
  <dcterms:modified xsi:type="dcterms:W3CDTF">2020-11-28T15:04:00Z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